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D20D" w14:textId="77777777" w:rsidR="006A2030" w:rsidRDefault="00E20C97" w:rsidP="0078015F">
      <w:pPr>
        <w:rPr>
          <w:rFonts w:ascii="Arial" w:hAnsi="Arial"/>
          <w:sz w:val="18"/>
          <w:szCs w:val="18"/>
        </w:rPr>
      </w:pPr>
      <w:r w:rsidRPr="00E20C97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</w:t>
      </w:r>
    </w:p>
    <w:p w14:paraId="09901D4F" w14:textId="77777777" w:rsidR="004D3F19" w:rsidRPr="00AB4273" w:rsidRDefault="00D3361D" w:rsidP="004D3F19">
      <w:pPr>
        <w:jc w:val="center"/>
        <w:rPr>
          <w:b/>
          <w:sz w:val="32"/>
          <w:szCs w:val="32"/>
          <w:u w:val="single"/>
        </w:rPr>
      </w:pPr>
      <w:r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9A27A3A" wp14:editId="29A76223">
                <wp:simplePos x="0" y="0"/>
                <wp:positionH relativeFrom="margin">
                  <wp:posOffset>5179607</wp:posOffset>
                </wp:positionH>
                <wp:positionV relativeFrom="paragraph">
                  <wp:posOffset>9155317</wp:posOffset>
                </wp:positionV>
                <wp:extent cx="919480" cy="210531"/>
                <wp:effectExtent l="0" t="0" r="13970" b="1841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2105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C67C" w14:textId="77777777" w:rsidR="00765995" w:rsidRPr="00765995" w:rsidRDefault="007659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65995">
                              <w:rPr>
                                <w:b/>
                                <w:sz w:val="16"/>
                                <w:szCs w:val="16"/>
                              </w:rPr>
                              <w:t>Version: 2022-04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27A3A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407.85pt;margin-top:720.9pt;width:72.4pt;height:16.6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" fillcolor="white [3201]" strokecolor="white [3212]" strokeweight="1pt">
                <v:textbox>
                  <w:txbxContent>
                    <w:p w14:paraId="6C18C67C" w14:textId="77777777" w:rsidR="00765995" w:rsidRPr="00765995" w:rsidRDefault="0076599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65995">
                        <w:rPr>
                          <w:b/>
                          <w:sz w:val="16"/>
                          <w:szCs w:val="16"/>
                        </w:rPr>
                        <w:t>Version: 2022-04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3F0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3E1A8" wp14:editId="7F08DA3E">
                <wp:simplePos x="0" y="0"/>
                <wp:positionH relativeFrom="margin">
                  <wp:posOffset>-107617</wp:posOffset>
                </wp:positionH>
                <wp:positionV relativeFrom="paragraph">
                  <wp:posOffset>8820339</wp:posOffset>
                </wp:positionV>
                <wp:extent cx="6104810" cy="362138"/>
                <wp:effectExtent l="0" t="0" r="1079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810" cy="362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D5F47" w14:textId="77777777" w:rsidR="009D3C35" w:rsidRPr="00D3361D" w:rsidRDefault="009D3C35" w:rsidP="00D3361D">
                            <w:pPr>
                              <w:tabs>
                                <w:tab w:val="left" w:pos="1276"/>
                              </w:tabs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Bankverbindung:   </w:t>
                            </w:r>
                            <w:r w:rsidR="00D3361D"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Commerzbank Achim</w:t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br/>
                              <w:t>IBAN:</w:t>
                            </w:r>
                            <w:r w:rsidR="00D3361D"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DE90 2904 0090 0193 2201 00</w:t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2743F0"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3361D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BIC:  COBADEFFXXX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E1A8" id="Textfeld 12" o:spid="_x0000_s1027" type="#_x0000_t202" style="position:absolute;left:0;text-align:left;margin-left:-8.45pt;margin-top:694.5pt;width:480.7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" fillcolor="white [3201]" strokecolor="black [3200]" strokeweight="1pt">
                <v:textbox>
                  <w:txbxContent>
                    <w:p w14:paraId="095D5F47" w14:textId="77777777" w:rsidR="009D3C35" w:rsidRPr="00D3361D" w:rsidRDefault="009D3C35" w:rsidP="00D3361D">
                      <w:pPr>
                        <w:tabs>
                          <w:tab w:val="left" w:pos="1276"/>
                        </w:tabs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Bankverbindung:   </w:t>
                      </w:r>
                      <w:r w:rsidR="00D3361D"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Commerzbank Achim</w:t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br/>
                        <w:t>IBAN:</w:t>
                      </w:r>
                      <w:r w:rsidR="00D3361D"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DE90 2904 0090 0193 2201 00</w:t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2743F0"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D3361D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BIC:  COBADEFFXXX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C35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AB6BE" wp14:editId="5AE18611">
                <wp:simplePos x="0" y="0"/>
                <wp:positionH relativeFrom="column">
                  <wp:posOffset>-106680</wp:posOffset>
                </wp:positionH>
                <wp:positionV relativeFrom="paragraph">
                  <wp:posOffset>7616619</wp:posOffset>
                </wp:positionV>
                <wp:extent cx="6098540" cy="1194435"/>
                <wp:effectExtent l="0" t="0" r="16510" b="2476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540" cy="119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865CDE" w14:textId="77777777" w:rsidR="009D3C35" w:rsidRDefault="009D3C35">
                            <w:pPr>
                              <w:rPr>
                                <w:u w:val="single"/>
                              </w:rPr>
                            </w:pPr>
                            <w:r>
                              <w:t>Ort: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Datum: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A56ACB" w14:textId="77777777" w:rsidR="009D3C35" w:rsidRPr="009D3C35" w:rsidRDefault="009D3C35">
                            <w:r>
                              <w:t>Ich versichere die Richtigkeit meiner Angaben: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92602">
                              <w:t>………………………………………………..</w:t>
                            </w:r>
                            <w:r>
                              <w:rPr>
                                <w:u w:val="dotted"/>
                              </w:rP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Pr="009D3C35">
                              <w:rPr>
                                <w:sz w:val="18"/>
                                <w:szCs w:val="18"/>
                              </w:rPr>
                              <w:t>(Unterschrift)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D3C35">
                              <w:rPr>
                                <w:sz w:val="20"/>
                                <w:szCs w:val="20"/>
                              </w:rPr>
                              <w:t>Sachlich richtig:</w:t>
                            </w:r>
                            <w:r w:rsidRPr="009D3C35">
                              <w:rPr>
                                <w:sz w:val="20"/>
                                <w:szCs w:val="20"/>
                              </w:rPr>
                              <w:br/>
                              <w:t>NRV – Präsident</w:t>
                            </w:r>
                            <w:r w:rsidRPr="009D3C35">
                              <w:rPr>
                                <w:sz w:val="20"/>
                                <w:szCs w:val="20"/>
                              </w:rPr>
                              <w:br/>
                              <w:t>o.V.i.A.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B6BE" id="Textfeld 11" o:spid="_x0000_s1028" type="#_x0000_t202" style="position:absolute;left:0;text-align:left;margin-left:-8.4pt;margin-top:599.75pt;width:480.2pt;height:9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" fillcolor="white [3201]" strokecolor="white [3212]" strokeweight=".5pt">
                <v:textbox>
                  <w:txbxContent>
                    <w:p w14:paraId="16865CDE" w14:textId="77777777" w:rsidR="009D3C35" w:rsidRDefault="009D3C35">
                      <w:pPr>
                        <w:rPr>
                          <w:u w:val="single"/>
                        </w:rPr>
                      </w:pPr>
                      <w:r>
                        <w:t>Ort: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Datum: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A56ACB" w14:textId="77777777" w:rsidR="009D3C35" w:rsidRPr="009D3C35" w:rsidRDefault="009D3C35">
                      <w:r>
                        <w:t>Ich versichere die Richtigkeit meiner Angaben: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C92602">
                        <w:t>………………………………………………..</w:t>
                      </w:r>
                      <w:r>
                        <w:rPr>
                          <w:u w:val="dotted"/>
                        </w:rP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 w:rsidRPr="009D3C35">
                        <w:rPr>
                          <w:sz w:val="18"/>
                          <w:szCs w:val="18"/>
                        </w:rPr>
                        <w:t>(Unterschrift)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9D3C35">
                        <w:rPr>
                          <w:sz w:val="20"/>
                          <w:szCs w:val="20"/>
                        </w:rPr>
                        <w:t>Sachlich richtig:</w:t>
                      </w:r>
                      <w:r w:rsidRPr="009D3C35">
                        <w:rPr>
                          <w:sz w:val="20"/>
                          <w:szCs w:val="20"/>
                        </w:rPr>
                        <w:br/>
                        <w:t>NRV – Präsident</w:t>
                      </w:r>
                      <w:r w:rsidRPr="009D3C35">
                        <w:rPr>
                          <w:sz w:val="20"/>
                          <w:szCs w:val="20"/>
                        </w:rPr>
                        <w:br/>
                        <w:t>o.V.i.A.</w:t>
                      </w:r>
                    </w:p>
                  </w:txbxContent>
                </v:textbox>
              </v:shape>
            </w:pict>
          </mc:Fallback>
        </mc:AlternateContent>
      </w:r>
      <w:r w:rsidR="009D3C35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11B5C" wp14:editId="0EE36274">
                <wp:simplePos x="0" y="0"/>
                <wp:positionH relativeFrom="column">
                  <wp:posOffset>3529330</wp:posOffset>
                </wp:positionH>
                <wp:positionV relativeFrom="paragraph">
                  <wp:posOffset>7377859</wp:posOffset>
                </wp:positionV>
                <wp:extent cx="2447925" cy="332740"/>
                <wp:effectExtent l="0" t="0" r="28575" b="1016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F69A44" w14:textId="77777777" w:rsidR="00265AD4" w:rsidRPr="00B51BC0" w:rsidRDefault="00265AD4">
                            <w:pPr>
                              <w:rPr>
                                <w:u w:val="double"/>
                              </w:rPr>
                            </w:pPr>
                            <w:r w:rsidRPr="00B51BC0">
                              <w:rPr>
                                <w:u w:val="double"/>
                              </w:rPr>
                              <w:t>Gesamtbetrag: €</w:t>
                            </w:r>
                            <w:r w:rsidR="00B51BC0">
                              <w:rPr>
                                <w:u w:val="double"/>
                              </w:rPr>
                              <w:tab/>
                            </w:r>
                            <w:r w:rsidR="00B51BC0">
                              <w:rPr>
                                <w:u w:val="double"/>
                              </w:rPr>
                              <w:tab/>
                            </w:r>
                            <w:r w:rsidR="00B51BC0">
                              <w:rPr>
                                <w:u w:val="doub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1B5C" id="Textfeld 10" o:spid="_x0000_s1029" type="#_x0000_t202" style="position:absolute;left:0;text-align:left;margin-left:277.9pt;margin-top:580.95pt;width:192.75pt;height:2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" fillcolor="white [3201]" strokecolor="white [3212]" strokeweight=".5pt">
                <v:textbox>
                  <w:txbxContent>
                    <w:p w14:paraId="6FF69A44" w14:textId="77777777" w:rsidR="00265AD4" w:rsidRPr="00B51BC0" w:rsidRDefault="00265AD4">
                      <w:pPr>
                        <w:rPr>
                          <w:u w:val="double"/>
                        </w:rPr>
                      </w:pPr>
                      <w:r w:rsidRPr="00B51BC0">
                        <w:rPr>
                          <w:u w:val="double"/>
                        </w:rPr>
                        <w:t>Gesamtbetrag: €</w:t>
                      </w:r>
                      <w:r w:rsidR="00B51BC0">
                        <w:rPr>
                          <w:u w:val="double"/>
                        </w:rPr>
                        <w:tab/>
                      </w:r>
                      <w:r w:rsidR="00B51BC0">
                        <w:rPr>
                          <w:u w:val="double"/>
                        </w:rPr>
                        <w:tab/>
                      </w:r>
                      <w:r w:rsidR="00B51BC0">
                        <w:rPr>
                          <w:u w:val="doub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65AD4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4C14D" wp14:editId="1CB8738D">
                <wp:simplePos x="0" y="0"/>
                <wp:positionH relativeFrom="margin">
                  <wp:posOffset>-117534</wp:posOffset>
                </wp:positionH>
                <wp:positionV relativeFrom="paragraph">
                  <wp:posOffset>6103488</wp:posOffset>
                </wp:positionV>
                <wp:extent cx="6094238" cy="1146964"/>
                <wp:effectExtent l="19050" t="19050" r="20955" b="152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114696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ECCBD" w14:textId="77777777" w:rsidR="00265AD4" w:rsidRDefault="00265AD4" w:rsidP="00265AD4">
                            <w:r>
                              <w:rPr>
                                <w:b/>
                                <w:u w:val="single"/>
                              </w:rPr>
                              <w:t>Aufwandsentschädigung für Kampfrichter: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>
                              <w:t>Kleidergeld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3361D">
                              <w:t>(30,-EUR pro Tag)</w:t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  <w:r>
                              <w:br/>
                              <w:t>Veranstaltungspauschale:</w:t>
                            </w:r>
                            <w:r>
                              <w:br/>
                              <w:t xml:space="preserve">         </w:t>
                            </w:r>
                            <w:r>
                              <w:tab/>
                              <w:t>Bei Abrechnung mit Tagegeld: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(7,-EUR pro Tag)</w:t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</w:p>
                          <w:p w14:paraId="6451492C" w14:textId="77777777" w:rsidR="00265AD4" w:rsidRPr="00CE7E5F" w:rsidRDefault="00265AD4" w:rsidP="00265AD4">
                            <w:pPr>
                              <w:ind w:firstLine="708"/>
                            </w:pPr>
                            <w:r>
                              <w:t>Bei Abrechnung ohne Tagegeld:</w:t>
                            </w:r>
                            <w:r>
                              <w:tab/>
                              <w:t>(10,-EUR pro Tag)</w:t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C14D" id="Textfeld 9" o:spid="_x0000_s1030" type="#_x0000_t202" style="position:absolute;left:0;text-align:left;margin-left:-9.25pt;margin-top:480.6pt;width:479.85pt;height:90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" fillcolor="white [3201]" strokecolor="black [3200]" strokeweight="2.25pt">
                <v:textbox>
                  <w:txbxContent>
                    <w:p w14:paraId="3F8ECCBD" w14:textId="77777777" w:rsidR="00265AD4" w:rsidRDefault="00265AD4" w:rsidP="00265AD4">
                      <w:r>
                        <w:rPr>
                          <w:b/>
                          <w:u w:val="single"/>
                        </w:rPr>
                        <w:t>Aufwandsentschädigung für Kampfrichter: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>
                        <w:t>Kleidergeld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3361D">
                        <w:t>(30,-EUR pro Tag)</w:t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  <w:r>
                        <w:br/>
                        <w:t>Veranstaltungspauschale:</w:t>
                      </w:r>
                      <w:r>
                        <w:br/>
                        <w:t xml:space="preserve">         </w:t>
                      </w:r>
                      <w:r>
                        <w:tab/>
                        <w:t>Bei Abrechnung mit Tagegeld:</w:t>
                      </w:r>
                      <w:r>
                        <w:tab/>
                      </w:r>
                      <w:r>
                        <w:tab/>
                        <w:t xml:space="preserve">  (7,-EUR pro Tag)</w:t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</w:p>
                    <w:p w14:paraId="6451492C" w14:textId="77777777" w:rsidR="00265AD4" w:rsidRPr="00CE7E5F" w:rsidRDefault="00265AD4" w:rsidP="00265AD4">
                      <w:pPr>
                        <w:ind w:firstLine="708"/>
                      </w:pPr>
                      <w:r>
                        <w:t>Bei Abrechnung ohne Tagegeld:</w:t>
                      </w:r>
                      <w:r>
                        <w:tab/>
                        <w:t>(10,-EUR pro Tag)</w:t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AD4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5B41F" wp14:editId="064C098B">
                <wp:simplePos x="0" y="0"/>
                <wp:positionH relativeFrom="margin">
                  <wp:posOffset>-117534</wp:posOffset>
                </wp:positionH>
                <wp:positionV relativeFrom="paragraph">
                  <wp:posOffset>5543220</wp:posOffset>
                </wp:positionV>
                <wp:extent cx="6094238" cy="443986"/>
                <wp:effectExtent l="19050" t="19050" r="20955" b="133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44398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6B265" w14:textId="77777777" w:rsidR="00265AD4" w:rsidRPr="00CE7E5F" w:rsidRDefault="00265AD4" w:rsidP="00265AD4">
                            <w:r>
                              <w:rPr>
                                <w:b/>
                                <w:u w:val="single"/>
                              </w:rPr>
                              <w:t>Übernachtungsgeld</w:t>
                            </w:r>
                            <w:r w:rsidRPr="00CE7E5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br/>
                              <w:t>Pauschale 15 EUR oder Nachweis über höhere Kosten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</w:p>
                          <w:p w14:paraId="2B9677ED" w14:textId="77777777" w:rsidR="00265AD4" w:rsidRPr="00CE7E5F" w:rsidRDefault="00265AD4" w:rsidP="00265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41F" id="Textfeld 8" o:spid="_x0000_s1031" type="#_x0000_t202" style="position:absolute;left:0;text-align:left;margin-left:-9.25pt;margin-top:436.45pt;width:479.85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" fillcolor="white [3201]" strokecolor="black [3200]" strokeweight="2.25pt">
                <v:textbox>
                  <w:txbxContent>
                    <w:p w14:paraId="1426B265" w14:textId="77777777" w:rsidR="00265AD4" w:rsidRPr="00CE7E5F" w:rsidRDefault="00265AD4" w:rsidP="00265AD4">
                      <w:r>
                        <w:rPr>
                          <w:b/>
                          <w:u w:val="single"/>
                        </w:rPr>
                        <w:t>Übernachtungsgeld</w:t>
                      </w:r>
                      <w:r w:rsidRPr="00CE7E5F">
                        <w:rPr>
                          <w:b/>
                          <w:u w:val="single"/>
                        </w:rPr>
                        <w:t>:</w:t>
                      </w:r>
                      <w:r>
                        <w:br/>
                        <w:t>Pauschale 15 EUR oder Nachweis über höhere Kosten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</w:p>
                    <w:p w14:paraId="2B9677ED" w14:textId="77777777" w:rsidR="00265AD4" w:rsidRPr="00CE7E5F" w:rsidRDefault="00265AD4" w:rsidP="00265AD4"/>
                  </w:txbxContent>
                </v:textbox>
                <w10:wrap anchorx="margin"/>
              </v:shape>
            </w:pict>
          </mc:Fallback>
        </mc:AlternateContent>
      </w:r>
      <w:r w:rsidR="00E30382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6CBC6" wp14:editId="3B944033">
                <wp:simplePos x="0" y="0"/>
                <wp:positionH relativeFrom="margin">
                  <wp:posOffset>-117534</wp:posOffset>
                </wp:positionH>
                <wp:positionV relativeFrom="paragraph">
                  <wp:posOffset>3661564</wp:posOffset>
                </wp:positionV>
                <wp:extent cx="6094238" cy="1765374"/>
                <wp:effectExtent l="19050" t="19050" r="20955" b="2540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176537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26DAA" w14:textId="77777777" w:rsidR="00E30382" w:rsidRDefault="004C09D9" w:rsidP="00E30382">
                            <w:r>
                              <w:rPr>
                                <w:b/>
                                <w:u w:val="single"/>
                              </w:rPr>
                              <w:t>Tagegeld bei Dienstreisen (KR-Einsätze, Lehrgänge, Arbeitstagungen etc.)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Pr="004C09D9">
                              <w:rPr>
                                <w:u w:val="single"/>
                              </w:rPr>
                              <w:t>Ohne Übernachtung</w:t>
                            </w: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>
                              <w:t>Mehr als 8 Std. Abwesenheit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(12,-EUR)*</w:t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  <w:r w:rsidR="00E30382">
                              <w:br/>
                            </w:r>
                            <w:r>
                              <w:t>Bei 24 Std. Abwesenheit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(24,-EUR)*</w:t>
                            </w:r>
                            <w:r w:rsidR="00E30382">
                              <w:tab/>
                            </w:r>
                            <w:r w:rsidR="00E30382">
                              <w:tab/>
                              <w:t>€…………………………………</w:t>
                            </w:r>
                          </w:p>
                          <w:p w14:paraId="00E5DE24" w14:textId="77777777" w:rsidR="006411EE" w:rsidRDefault="004C09D9" w:rsidP="00E30382">
                            <w:r w:rsidRPr="004C09D9">
                              <w:rPr>
                                <w:u w:val="single"/>
                              </w:rPr>
                              <w:t>Mit Übernachtung</w:t>
                            </w:r>
                            <w:r>
                              <w:br/>
                              <w:t>An – und Abreisetag unabhängig von den Stunden</w:t>
                            </w:r>
                            <w:r w:rsidR="00E30382">
                              <w:tab/>
                            </w:r>
                            <w:r>
                              <w:t>(12,-EUR)*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30382">
                              <w:t>€…………………………………</w:t>
                            </w:r>
                          </w:p>
                          <w:p w14:paraId="0D87B438" w14:textId="77777777" w:rsidR="00E30382" w:rsidRPr="00CE7E5F" w:rsidRDefault="006411EE" w:rsidP="00E30382">
                            <w:r>
                              <w:t>Für den Zwischentag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(24,-EUR)*</w:t>
                            </w:r>
                            <w:r>
                              <w:tab/>
                            </w:r>
                            <w:r>
                              <w:tab/>
                              <w:t>€…………………………………</w:t>
                            </w:r>
                            <w:r>
                              <w:br/>
                            </w:r>
                            <w:r w:rsidRPr="006411EE">
                              <w:rPr>
                                <w:sz w:val="18"/>
                                <w:szCs w:val="18"/>
                              </w:rPr>
                              <w:t>*gem.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11EE">
                              <w:rPr>
                                <w:sz w:val="18"/>
                                <w:szCs w:val="18"/>
                              </w:rPr>
                              <w:t>LSB-Richtlinien</w:t>
                            </w:r>
                            <w:r w:rsidR="00E30382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CBC6" id="Textfeld 7" o:spid="_x0000_s1032" type="#_x0000_t202" style="position:absolute;left:0;text-align:left;margin-left:-9.25pt;margin-top:288.3pt;width:479.85pt;height:1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" fillcolor="white [3201]" strokecolor="black [3200]" strokeweight="2.25pt">
                <v:textbox>
                  <w:txbxContent>
                    <w:p w14:paraId="40726DAA" w14:textId="77777777" w:rsidR="00E30382" w:rsidRDefault="004C09D9" w:rsidP="00E30382">
                      <w:r>
                        <w:rPr>
                          <w:b/>
                          <w:u w:val="single"/>
                        </w:rPr>
                        <w:t>Tagegeld bei Dienstreisen (KR-Einsätze, Lehrgänge, Arbeitstagungen etc.)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 w:rsidRPr="004C09D9">
                        <w:rPr>
                          <w:u w:val="single"/>
                        </w:rPr>
                        <w:t>Ohne Übernachtung</w:t>
                      </w:r>
                      <w:r>
                        <w:rPr>
                          <w:b/>
                          <w:u w:val="single"/>
                        </w:rPr>
                        <w:br/>
                      </w:r>
                      <w:r>
                        <w:t>Mehr als 8 Std. Abwesenheit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(12,-EUR)*</w:t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  <w:r w:rsidR="00E30382">
                        <w:br/>
                      </w:r>
                      <w:r>
                        <w:t>Bei 24 Std. Abwesenheit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(24,-EUR)*</w:t>
                      </w:r>
                      <w:r w:rsidR="00E30382">
                        <w:tab/>
                      </w:r>
                      <w:r w:rsidR="00E30382">
                        <w:tab/>
                        <w:t>€…………………………………</w:t>
                      </w:r>
                    </w:p>
                    <w:p w14:paraId="00E5DE24" w14:textId="77777777" w:rsidR="006411EE" w:rsidRDefault="004C09D9" w:rsidP="00E30382">
                      <w:r w:rsidRPr="004C09D9">
                        <w:rPr>
                          <w:u w:val="single"/>
                        </w:rPr>
                        <w:t>Mit Übernachtung</w:t>
                      </w:r>
                      <w:r>
                        <w:br/>
                        <w:t>An – und Abreisetag unabhängig von den Stunden</w:t>
                      </w:r>
                      <w:r w:rsidR="00E30382">
                        <w:tab/>
                      </w:r>
                      <w:r>
                        <w:t>(12,-EUR)*</w:t>
                      </w:r>
                      <w:r>
                        <w:tab/>
                      </w:r>
                      <w:r>
                        <w:tab/>
                      </w:r>
                      <w:r w:rsidR="00E30382">
                        <w:t>€…………………………………</w:t>
                      </w:r>
                    </w:p>
                    <w:p w14:paraId="0D87B438" w14:textId="77777777" w:rsidR="00E30382" w:rsidRPr="00CE7E5F" w:rsidRDefault="006411EE" w:rsidP="00E30382">
                      <w:r>
                        <w:t>Für den Zwischentag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(24,-EUR)*</w:t>
                      </w:r>
                      <w:r>
                        <w:tab/>
                      </w:r>
                      <w:r>
                        <w:tab/>
                        <w:t>€…………………………………</w:t>
                      </w:r>
                      <w:r>
                        <w:br/>
                      </w:r>
                      <w:r w:rsidRPr="006411EE">
                        <w:rPr>
                          <w:sz w:val="18"/>
                          <w:szCs w:val="18"/>
                        </w:rPr>
                        <w:t>*gem.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411EE">
                        <w:rPr>
                          <w:sz w:val="18"/>
                          <w:szCs w:val="18"/>
                        </w:rPr>
                        <w:t>LSB-Richtlinien</w:t>
                      </w:r>
                      <w:r w:rsidR="00E30382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8AB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FB321" wp14:editId="7537C137">
                <wp:simplePos x="0" y="0"/>
                <wp:positionH relativeFrom="margin">
                  <wp:posOffset>-117534</wp:posOffset>
                </wp:positionH>
                <wp:positionV relativeFrom="paragraph">
                  <wp:posOffset>2609740</wp:posOffset>
                </wp:positionV>
                <wp:extent cx="6094238" cy="935542"/>
                <wp:effectExtent l="19050" t="19050" r="20955" b="1714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93554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4F6F5" w14:textId="77777777" w:rsidR="008E68AB" w:rsidRDefault="008E68AB" w:rsidP="008E68AB">
                            <w:r>
                              <w:rPr>
                                <w:b/>
                                <w:u w:val="single"/>
                              </w:rPr>
                              <w:t>Fahrtkosten</w:t>
                            </w:r>
                            <w:r w:rsidRPr="00CE7E5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br/>
                              <w:t xml:space="preserve">Bundesbahn </w:t>
                            </w:r>
                            <w:r w:rsidRPr="008E68AB">
                              <w:rPr>
                                <w:u w:val="single"/>
                              </w:rPr>
                              <w:t>(</w:t>
                            </w:r>
                            <w:r w:rsidRPr="008E68AB">
                              <w:rPr>
                                <w:rFonts w:ascii="Arial" w:hAnsi="Arial" w:cs="Arial"/>
                                <w:bCs/>
                                <w:color w:val="202124"/>
                                <w:u w:val="single"/>
                                <w:shd w:val="clear" w:color="auto" w:fill="FFFFFF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02124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8E68AB">
                              <w:rPr>
                                <w:rFonts w:ascii="Arial" w:hAnsi="Arial" w:cs="Arial"/>
                                <w:bCs/>
                                <w:color w:val="202124"/>
                                <w:u w:val="single"/>
                                <w:shd w:val="clear" w:color="auto" w:fill="FFFFFF"/>
                              </w:rPr>
                              <w:t>Klasse)</w:t>
                            </w:r>
                            <w:r>
                              <w:t xml:space="preserve"> (Belege sind unbedingt beizufügen)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C09D9">
                              <w:tab/>
                            </w:r>
                            <w:r>
                              <w:t>€…………………………………</w:t>
                            </w:r>
                            <w:r>
                              <w:br/>
                              <w:t>PKW: einfache Strecke gem. Entfernungstabelle mal zwei</w:t>
                            </w:r>
                          </w:p>
                          <w:p w14:paraId="1852E48B" w14:textId="77777777" w:rsidR="008E68AB" w:rsidRPr="00CE7E5F" w:rsidRDefault="008E68AB" w:rsidP="008E68AB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km x 0,30 EUR (pro km)</w:t>
                            </w:r>
                            <w:r>
                              <w:tab/>
                            </w:r>
                            <w:r w:rsidR="004C09D9">
                              <w:tab/>
                            </w:r>
                            <w:r>
                              <w:t>€…………………………</w:t>
                            </w:r>
                            <w:r w:rsidR="00E30382">
                              <w:t>………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B321" id="Textfeld 5" o:spid="_x0000_s1033" type="#_x0000_t202" style="position:absolute;left:0;text-align:left;margin-left:-9.25pt;margin-top:205.5pt;width:479.85pt;height:7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" fillcolor="white [3201]" strokecolor="black [3200]" strokeweight="2.25pt">
                <v:textbox>
                  <w:txbxContent>
                    <w:p w14:paraId="2D14F6F5" w14:textId="77777777" w:rsidR="008E68AB" w:rsidRDefault="008E68AB" w:rsidP="008E68AB">
                      <w:r>
                        <w:rPr>
                          <w:b/>
                          <w:u w:val="single"/>
                        </w:rPr>
                        <w:t>Fahrtkosten</w:t>
                      </w:r>
                      <w:r w:rsidRPr="00CE7E5F">
                        <w:rPr>
                          <w:b/>
                          <w:u w:val="single"/>
                        </w:rPr>
                        <w:t>:</w:t>
                      </w:r>
                      <w:r>
                        <w:br/>
                        <w:t xml:space="preserve">Bundesbahn </w:t>
                      </w:r>
                      <w:r w:rsidRPr="008E68AB">
                        <w:rPr>
                          <w:u w:val="single"/>
                        </w:rPr>
                        <w:t>(</w:t>
                      </w:r>
                      <w:r w:rsidRPr="008E68AB">
                        <w:rPr>
                          <w:rFonts w:ascii="Arial" w:hAnsi="Arial" w:cs="Arial"/>
                          <w:bCs/>
                          <w:color w:val="202124"/>
                          <w:u w:val="single"/>
                          <w:shd w:val="clear" w:color="auto" w:fill="FFFFFF"/>
                        </w:rPr>
                        <w:t>II.</w:t>
                      </w:r>
                      <w:r>
                        <w:rPr>
                          <w:rFonts w:ascii="Arial" w:hAnsi="Arial" w:cs="Arial"/>
                          <w:bCs/>
                          <w:color w:val="202124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8E68AB">
                        <w:rPr>
                          <w:rFonts w:ascii="Arial" w:hAnsi="Arial" w:cs="Arial"/>
                          <w:bCs/>
                          <w:color w:val="202124"/>
                          <w:u w:val="single"/>
                          <w:shd w:val="clear" w:color="auto" w:fill="FFFFFF"/>
                        </w:rPr>
                        <w:t>Klasse)</w:t>
                      </w:r>
                      <w:r>
                        <w:t xml:space="preserve"> (Belege sind unbedingt beizufügen)</w:t>
                      </w:r>
                      <w:r>
                        <w:tab/>
                      </w:r>
                      <w:r>
                        <w:tab/>
                      </w:r>
                      <w:r w:rsidR="004C09D9">
                        <w:tab/>
                      </w:r>
                      <w:r>
                        <w:t>€…………………………………</w:t>
                      </w:r>
                      <w:r>
                        <w:br/>
                        <w:t>PKW: einfache Strecke gem. Entfernungstabelle mal zwei</w:t>
                      </w:r>
                    </w:p>
                    <w:p w14:paraId="1852E48B" w14:textId="77777777" w:rsidR="008E68AB" w:rsidRPr="00CE7E5F" w:rsidRDefault="008E68AB" w:rsidP="008E68AB"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km x 0,30 EUR (pro km)</w:t>
                      </w:r>
                      <w:r>
                        <w:tab/>
                      </w:r>
                      <w:r w:rsidR="004C09D9">
                        <w:tab/>
                      </w:r>
                      <w:r>
                        <w:t>€…………………………</w:t>
                      </w:r>
                      <w:r w:rsidR="00E30382">
                        <w:t>………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27F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C5F13" wp14:editId="4AD86519">
                <wp:simplePos x="0" y="0"/>
                <wp:positionH relativeFrom="margin">
                  <wp:posOffset>-117534</wp:posOffset>
                </wp:positionH>
                <wp:positionV relativeFrom="paragraph">
                  <wp:posOffset>1468061</wp:posOffset>
                </wp:positionV>
                <wp:extent cx="6094238" cy="1030587"/>
                <wp:effectExtent l="19050" t="19050" r="20955" b="1778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103058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DAC80" w14:textId="77777777" w:rsidR="00B3127F" w:rsidRPr="00CE7E5F" w:rsidRDefault="00B3127F" w:rsidP="00B3127F">
                            <w:r>
                              <w:rPr>
                                <w:b/>
                                <w:u w:val="single"/>
                              </w:rPr>
                              <w:t>Angaben zur Reise</w:t>
                            </w:r>
                            <w:r w:rsidRPr="00CE7E5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br/>
                              <w:t>Reisegrund: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br/>
                              <w:t>Fahrstrecke: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br/>
                              <w:t>Abfahrt</w:t>
                            </w:r>
                            <w:r w:rsidR="00D3361D">
                              <w:tab/>
                            </w:r>
                            <w:r w:rsidR="008E68AB">
                              <w:tab/>
                              <w:t>Datum – am: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t>Uhrzeit – um: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br/>
                              <w:t>Rückkeh</w:t>
                            </w:r>
                            <w:r w:rsidR="00D3361D">
                              <w:t>r</w:t>
                            </w:r>
                            <w:r w:rsidR="008E68AB">
                              <w:tab/>
                              <w:t>Datum – am:</w:t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t>Uhrzeit – um:</w:t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 w:rsidR="008E68AB"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C5F13" id="Textfeld 4" o:spid="_x0000_s1034" type="#_x0000_t202" style="position:absolute;left:0;text-align:left;margin-left:-9.25pt;margin-top:115.6pt;width:479.85pt;height: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" fillcolor="white [3201]" strokecolor="black [3200]" strokeweight="2.25pt">
                <v:textbox>
                  <w:txbxContent>
                    <w:p w14:paraId="599DAC80" w14:textId="77777777" w:rsidR="00B3127F" w:rsidRPr="00CE7E5F" w:rsidRDefault="00B3127F" w:rsidP="00B3127F">
                      <w:r>
                        <w:rPr>
                          <w:b/>
                          <w:u w:val="single"/>
                        </w:rPr>
                        <w:t>Angaben zur Reise</w:t>
                      </w:r>
                      <w:r w:rsidRPr="00CE7E5F">
                        <w:rPr>
                          <w:b/>
                          <w:u w:val="single"/>
                        </w:rPr>
                        <w:t>:</w:t>
                      </w:r>
                      <w:r>
                        <w:br/>
                        <w:t>Reisegrund: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br/>
                        <w:t>Fahrstrecke: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br/>
                        <w:t>Abfahrt</w:t>
                      </w:r>
                      <w:r w:rsidR="00D3361D">
                        <w:tab/>
                      </w:r>
                      <w:r w:rsidR="008E68AB">
                        <w:tab/>
                        <w:t>Datum – am: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8E68AB">
                        <w:t>Uhrzeit – um:</w:t>
                      </w:r>
                      <w:r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8E68AB">
                        <w:br/>
                        <w:t>Rückkeh</w:t>
                      </w:r>
                      <w:r w:rsidR="00D3361D">
                        <w:t>r</w:t>
                      </w:r>
                      <w:r w:rsidR="008E68AB">
                        <w:tab/>
                        <w:t>Datum – am:</w:t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t>Uhrzeit – um:</w:t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 w:rsidR="008E68AB"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F19">
        <w:rPr>
          <w:rFonts w:ascii="Arial" w:hAnsi="Arial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B3A09" wp14:editId="45DE4FD3">
                <wp:simplePos x="0" y="0"/>
                <wp:positionH relativeFrom="margin">
                  <wp:posOffset>-118110</wp:posOffset>
                </wp:positionH>
                <wp:positionV relativeFrom="paragraph">
                  <wp:posOffset>345234</wp:posOffset>
                </wp:positionV>
                <wp:extent cx="6094238" cy="1009462"/>
                <wp:effectExtent l="19050" t="19050" r="20955" b="1968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238" cy="100946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D17DE" w14:textId="77777777" w:rsidR="004D3F19" w:rsidRPr="00CE7E5F" w:rsidRDefault="004D3F19">
                            <w:r w:rsidRPr="00CE7E5F">
                              <w:rPr>
                                <w:b/>
                                <w:u w:val="single"/>
                              </w:rPr>
                              <w:t>Angaben zur Person:</w:t>
                            </w:r>
                            <w:r>
                              <w:br/>
                              <w:t>Name:</w:t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Vorname:</w:t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 w:rsidRPr="004D3F19">
                              <w:rPr>
                                <w:u w:val="single"/>
                              </w:rPr>
                              <w:tab/>
                            </w:r>
                            <w:r>
                              <w:br/>
                              <w:t>Wohnort: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tab/>
                              <w:t>Straße / Nr.</w:t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br/>
                              <w:t>Name des Kreditinstitut:</w:t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br/>
                              <w:t>IBAN:</w:t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B3127F">
                              <w:rPr>
                                <w:u w:val="single"/>
                              </w:rPr>
                              <w:t xml:space="preserve">                      </w:t>
                            </w:r>
                            <w:r w:rsidR="00B3127F">
                              <w:t xml:space="preserve">    </w:t>
                            </w:r>
                            <w:r w:rsidR="00B3127F">
                              <w:tab/>
                            </w:r>
                            <w:r w:rsidR="00CE7E5F">
                              <w:t>BIC:</w:t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rPr>
                                <w:u w:val="single"/>
                              </w:rPr>
                              <w:tab/>
                            </w:r>
                            <w:r w:rsidR="00CE7E5F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3A09" id="Textfeld 1" o:spid="_x0000_s1035" type="#_x0000_t202" style="position:absolute;left:0;text-align:left;margin-left:-9.3pt;margin-top:27.2pt;width:479.8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" fillcolor="white [3201]" strokecolor="black [3200]" strokeweight="2.25pt">
                <v:textbox>
                  <w:txbxContent>
                    <w:p w14:paraId="51BD17DE" w14:textId="77777777" w:rsidR="004D3F19" w:rsidRPr="00CE7E5F" w:rsidRDefault="004D3F19">
                      <w:r w:rsidRPr="00CE7E5F">
                        <w:rPr>
                          <w:b/>
                          <w:u w:val="single"/>
                        </w:rPr>
                        <w:t>Angaben zur Person:</w:t>
                      </w:r>
                      <w:r>
                        <w:br/>
                        <w:t>Name:</w:t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>
                        <w:tab/>
                        <w:t>Vorname:</w:t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 w:rsidRPr="004D3F19">
                        <w:rPr>
                          <w:u w:val="single"/>
                        </w:rPr>
                        <w:tab/>
                      </w:r>
                      <w:r>
                        <w:br/>
                        <w:t>Wohnort: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CE7E5F">
                        <w:tab/>
                        <w:t>Straße / Nr.</w:t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br/>
                        <w:t>Name des Kreditinstitut:</w:t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br/>
                        <w:t>IBAN:</w:t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B3127F">
                        <w:rPr>
                          <w:u w:val="single"/>
                        </w:rPr>
                        <w:t xml:space="preserve">                      </w:t>
                      </w:r>
                      <w:r w:rsidR="00B3127F">
                        <w:t xml:space="preserve">    </w:t>
                      </w:r>
                      <w:r w:rsidR="00B3127F">
                        <w:tab/>
                      </w:r>
                      <w:r w:rsidR="00CE7E5F">
                        <w:t>BIC:</w:t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rPr>
                          <w:u w:val="single"/>
                        </w:rPr>
                        <w:tab/>
                      </w:r>
                      <w:r w:rsidR="00CE7E5F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F19" w:rsidRPr="004D3F19">
        <w:rPr>
          <w:rFonts w:ascii="Arial" w:hAnsi="Arial"/>
          <w:b/>
          <w:sz w:val="32"/>
          <w:szCs w:val="32"/>
          <w:u w:val="single"/>
        </w:rPr>
        <w:t>R</w:t>
      </w:r>
      <w:r w:rsidR="004D3F19" w:rsidRPr="00AB4273">
        <w:rPr>
          <w:rFonts w:ascii="Arial" w:hAnsi="Arial"/>
          <w:b/>
          <w:sz w:val="32"/>
          <w:szCs w:val="32"/>
          <w:u w:val="single"/>
        </w:rPr>
        <w:t>eisekostenabrechnung</w:t>
      </w:r>
    </w:p>
    <w:sectPr w:rsidR="004D3F19" w:rsidRPr="00AB427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7612" w14:textId="77777777" w:rsidR="006C61F3" w:rsidRDefault="006C61F3" w:rsidP="0004683D">
      <w:pPr>
        <w:spacing w:after="0" w:line="240" w:lineRule="auto"/>
      </w:pPr>
      <w:r>
        <w:separator/>
      </w:r>
    </w:p>
  </w:endnote>
  <w:endnote w:type="continuationSeparator" w:id="0">
    <w:p w14:paraId="2ED3BA8B" w14:textId="77777777" w:rsidR="006C61F3" w:rsidRDefault="006C61F3" w:rsidP="0004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CE76" w14:textId="77777777" w:rsidR="0004683D" w:rsidRPr="006A2030" w:rsidRDefault="0004683D" w:rsidP="00E20C97">
    <w:pPr>
      <w:pStyle w:val="Fuzeile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2790" w14:textId="77777777" w:rsidR="006C61F3" w:rsidRDefault="006C61F3" w:rsidP="0004683D">
      <w:pPr>
        <w:spacing w:after="0" w:line="240" w:lineRule="auto"/>
      </w:pPr>
      <w:r>
        <w:separator/>
      </w:r>
    </w:p>
  </w:footnote>
  <w:footnote w:type="continuationSeparator" w:id="0">
    <w:p w14:paraId="35E3C9E9" w14:textId="77777777" w:rsidR="006C61F3" w:rsidRDefault="006C61F3" w:rsidP="0004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9D43" w14:textId="77777777" w:rsidR="0004683D" w:rsidRDefault="005968A3" w:rsidP="005968A3">
    <w:pPr>
      <w:pStyle w:val="Kopfzeile"/>
      <w:spacing w:after="240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36ABD" wp14:editId="411289C9">
              <wp:simplePos x="0" y="0"/>
              <wp:positionH relativeFrom="margin">
                <wp:posOffset>-252095</wp:posOffset>
              </wp:positionH>
              <wp:positionV relativeFrom="paragraph">
                <wp:posOffset>17146</wp:posOffset>
              </wp:positionV>
              <wp:extent cx="5124450" cy="590550"/>
              <wp:effectExtent l="0" t="0" r="19050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36A083" w14:textId="77777777" w:rsidR="0004683D" w:rsidRPr="00B61164" w:rsidRDefault="0004683D" w:rsidP="00B3351F">
                          <w:pPr>
                            <w:jc w:val="center"/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</w:pPr>
                          <w:r w:rsidRPr="00B61164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 xml:space="preserve">NIEDERSÄCHSISCHER RINGER </w:t>
                          </w:r>
                          <w:r w:rsidR="00B3351F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>–</w:t>
                          </w:r>
                          <w:r w:rsidRPr="00B61164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 xml:space="preserve"> VERBAND</w:t>
                          </w:r>
                          <w:r w:rsidR="00B3351F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br/>
                          </w:r>
                          <w:r w:rsidR="00B3351F" w:rsidRPr="00B3351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im Landessportbund Niedersachsen e.V. </w:t>
                          </w:r>
                          <w:r w:rsidR="00C926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="00B3351F" w:rsidRPr="00B3351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Mitglied des Deutschen Ringer-Bundes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36AB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6" type="#_x0000_t202" style="position:absolute;left:0;text-align:left;margin-left:-19.85pt;margin-top:1.35pt;width:40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" fillcolor="white [3201]" strokecolor="white [3212]" strokeweight=".5pt">
              <v:textbox>
                <w:txbxContent>
                  <w:p w14:paraId="6036A083" w14:textId="77777777" w:rsidR="0004683D" w:rsidRPr="00B61164" w:rsidRDefault="0004683D" w:rsidP="00B3351F">
                    <w:pPr>
                      <w:jc w:val="center"/>
                      <w:rPr>
                        <w:b/>
                        <w:sz w:val="44"/>
                        <w:szCs w:val="44"/>
                        <w:u w:val="single"/>
                      </w:rPr>
                    </w:pPr>
                    <w:r w:rsidRPr="00B61164">
                      <w:rPr>
                        <w:b/>
                        <w:sz w:val="44"/>
                        <w:szCs w:val="44"/>
                        <w:u w:val="single"/>
                      </w:rPr>
                      <w:t xml:space="preserve">NIEDERSÄCHSISCHER RINGER </w:t>
                    </w:r>
                    <w:r w:rsidR="00B3351F">
                      <w:rPr>
                        <w:b/>
                        <w:sz w:val="44"/>
                        <w:szCs w:val="44"/>
                        <w:u w:val="single"/>
                      </w:rPr>
                      <w:t>–</w:t>
                    </w:r>
                    <w:r w:rsidRPr="00B61164">
                      <w:rPr>
                        <w:b/>
                        <w:sz w:val="44"/>
                        <w:szCs w:val="44"/>
                        <w:u w:val="single"/>
                      </w:rPr>
                      <w:t xml:space="preserve"> VERBAND</w:t>
                    </w:r>
                    <w:r w:rsidR="00B3351F">
                      <w:rPr>
                        <w:b/>
                        <w:sz w:val="44"/>
                        <w:szCs w:val="44"/>
                        <w:u w:val="single"/>
                      </w:rPr>
                      <w:br/>
                    </w:r>
                    <w:r w:rsidR="00B3351F" w:rsidRPr="00B3351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im Landessportbund Niedersachsen e.V. </w:t>
                    </w:r>
                    <w:r w:rsidR="00C926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</w:t>
                    </w:r>
                    <w:r w:rsidR="00B3351F" w:rsidRPr="00B3351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Mitglied des Deutschen Ringer-Bundes e.V.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3CB58A" wp14:editId="570D60F3">
              <wp:simplePos x="0" y="0"/>
              <wp:positionH relativeFrom="margin">
                <wp:posOffset>4805680</wp:posOffset>
              </wp:positionH>
              <wp:positionV relativeFrom="paragraph">
                <wp:posOffset>-392430</wp:posOffset>
              </wp:positionV>
              <wp:extent cx="1781175" cy="1343025"/>
              <wp:effectExtent l="0" t="0" r="28575" b="28575"/>
              <wp:wrapNone/>
              <wp:docPr id="6" name="El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175" cy="1343025"/>
                      </a:xfrm>
                      <a:prstGeom prst="ellipse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3D7901B" id="Ellipse 6" o:spid="_x0000_s1026" style="position:absolute;margin-left:378.4pt;margin-top:-30.9pt;width:140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" strokecolor="white [3212]" strokeweight="1pt">
              <v:fill r:id="rId2" o:title="" recolor="t" rotate="t" type="frame"/>
              <v:stroke joinstyle="miter"/>
              <w10:wrap anchorx="margin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51"/>
    <w:rsid w:val="0004683D"/>
    <w:rsid w:val="00265AD4"/>
    <w:rsid w:val="002743F0"/>
    <w:rsid w:val="003E685B"/>
    <w:rsid w:val="00436A1E"/>
    <w:rsid w:val="004C09D9"/>
    <w:rsid w:val="004D3F19"/>
    <w:rsid w:val="005968A3"/>
    <w:rsid w:val="006411EE"/>
    <w:rsid w:val="00667210"/>
    <w:rsid w:val="006A2030"/>
    <w:rsid w:val="006C61F3"/>
    <w:rsid w:val="00704A91"/>
    <w:rsid w:val="00765995"/>
    <w:rsid w:val="00766E40"/>
    <w:rsid w:val="0078015F"/>
    <w:rsid w:val="00874651"/>
    <w:rsid w:val="008C20DB"/>
    <w:rsid w:val="008E68AB"/>
    <w:rsid w:val="009A7D75"/>
    <w:rsid w:val="009D3C35"/>
    <w:rsid w:val="009F0D0E"/>
    <w:rsid w:val="00A03F10"/>
    <w:rsid w:val="00A94378"/>
    <w:rsid w:val="00AB4273"/>
    <w:rsid w:val="00AC56EF"/>
    <w:rsid w:val="00AD2B46"/>
    <w:rsid w:val="00B3127F"/>
    <w:rsid w:val="00B3351F"/>
    <w:rsid w:val="00B4051F"/>
    <w:rsid w:val="00B51BC0"/>
    <w:rsid w:val="00B61164"/>
    <w:rsid w:val="00C92602"/>
    <w:rsid w:val="00CA46E9"/>
    <w:rsid w:val="00CB5175"/>
    <w:rsid w:val="00CE7E5F"/>
    <w:rsid w:val="00D3361D"/>
    <w:rsid w:val="00E20C97"/>
    <w:rsid w:val="00E30382"/>
    <w:rsid w:val="00E55184"/>
    <w:rsid w:val="00E62F20"/>
    <w:rsid w:val="00F9593D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3E08B"/>
  <w15:chartTrackingRefBased/>
  <w15:docId w15:val="{1F883688-EBFA-4483-A9BC-A8267CC3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83D"/>
  </w:style>
  <w:style w:type="paragraph" w:styleId="Fuzeile">
    <w:name w:val="footer"/>
    <w:basedOn w:val="Standard"/>
    <w:link w:val="FuzeileZchn"/>
    <w:uiPriority w:val="99"/>
    <w:unhideWhenUsed/>
    <w:rsid w:val="0004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83D"/>
  </w:style>
  <w:style w:type="character" w:styleId="Hyperlink">
    <w:name w:val="Hyperlink"/>
    <w:basedOn w:val="Absatz-Standardschriftart"/>
    <w:uiPriority w:val="99"/>
    <w:unhideWhenUsed/>
    <w:rsid w:val="0004683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NRV\Finanzen\Vorlagen\02%20NRV%20Reisekostenabrechn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0ABF-3C62-4246-95FD-10656B5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NRV Reisekostenabrechnung.dotx</Template>
  <TotalTime>0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Matthias Püschel</cp:lastModifiedBy>
  <cp:revision>1</cp:revision>
  <cp:lastPrinted>2022-04-26T10:07:00Z</cp:lastPrinted>
  <dcterms:created xsi:type="dcterms:W3CDTF">2026-05-01T20:51:00Z</dcterms:created>
  <dcterms:modified xsi:type="dcterms:W3CDTF">2026-05-01T20:51:00Z</dcterms:modified>
</cp:coreProperties>
</file>